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22DB" w14:textId="77777777" w:rsidR="00DC7EB2" w:rsidRDefault="003824BB" w:rsidP="00C964CE">
      <w:pPr>
        <w:spacing w:after="0" w:line="240" w:lineRule="auto"/>
        <w:sectPr w:rsidR="00DC7EB2" w:rsidSect="00FD49D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430" w:right="1440" w:bottom="1440" w:left="1440" w:header="720" w:footer="720" w:gutter="0"/>
          <w:cols w:space="720"/>
          <w:titlePg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F14EA8" wp14:editId="52637CCA">
                <wp:simplePos x="0" y="0"/>
                <wp:positionH relativeFrom="column">
                  <wp:posOffset>4206240</wp:posOffset>
                </wp:positionH>
                <wp:positionV relativeFrom="page">
                  <wp:posOffset>967740</wp:posOffset>
                </wp:positionV>
                <wp:extent cx="2340610" cy="487680"/>
                <wp:effectExtent l="0" t="0" r="254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EBC16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27C29353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6E9AB03D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F68133D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4EA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2pt;margin-top:76.2pt;width:184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" filled="f" stroked="f" strokeweight=".5pt">
                <v:textbox inset="0,0,0,0">
                  <w:txbxContent>
                    <w:p w14:paraId="5E3EBC16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27C29353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6E9AB03D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F68133D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213F6CA" w14:textId="2F50BF3E" w:rsidR="000C57DE" w:rsidRDefault="000C57DE" w:rsidP="00B60082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 w:rsidRPr="00C964CE">
        <w:rPr>
          <w:rFonts w:asciiTheme="minorHAnsi" w:hAnsiTheme="minorHAnsi" w:cstheme="minorHAnsi"/>
          <w:sz w:val="24"/>
          <w:szCs w:val="24"/>
        </w:rPr>
        <w:t xml:space="preserve">APPLICATION FOR </w:t>
      </w:r>
      <w:r w:rsidR="00FD49DA">
        <w:rPr>
          <w:rFonts w:asciiTheme="minorHAnsi" w:hAnsiTheme="minorHAnsi" w:cstheme="minorHAnsi"/>
          <w:sz w:val="24"/>
          <w:szCs w:val="24"/>
        </w:rPr>
        <w:t xml:space="preserve">THE </w:t>
      </w:r>
      <w:r w:rsidR="007229CD">
        <w:rPr>
          <w:rFonts w:asciiTheme="minorHAnsi" w:hAnsiTheme="minorHAnsi" w:cstheme="minorHAnsi"/>
          <w:sz w:val="24"/>
          <w:szCs w:val="24"/>
        </w:rPr>
        <w:t>SU</w:t>
      </w:r>
      <w:r w:rsidR="00FD49DA">
        <w:rPr>
          <w:rFonts w:asciiTheme="minorHAnsi" w:hAnsiTheme="minorHAnsi" w:cstheme="minorHAnsi"/>
          <w:sz w:val="24"/>
          <w:szCs w:val="24"/>
        </w:rPr>
        <w:t xml:space="preserve">SAN A. </w:t>
      </w:r>
      <w:r w:rsidR="007229CD">
        <w:rPr>
          <w:rFonts w:asciiTheme="minorHAnsi" w:hAnsiTheme="minorHAnsi" w:cstheme="minorHAnsi"/>
          <w:sz w:val="24"/>
          <w:szCs w:val="24"/>
        </w:rPr>
        <w:t>REEVES A</w:t>
      </w:r>
      <w:r w:rsidR="000403F7">
        <w:rPr>
          <w:rFonts w:asciiTheme="minorHAnsi" w:hAnsiTheme="minorHAnsi" w:cstheme="minorHAnsi"/>
          <w:sz w:val="24"/>
          <w:szCs w:val="24"/>
        </w:rPr>
        <w:t xml:space="preserve">DVANCED </w:t>
      </w:r>
      <w:r w:rsidR="007229CD">
        <w:rPr>
          <w:rFonts w:asciiTheme="minorHAnsi" w:hAnsiTheme="minorHAnsi" w:cstheme="minorHAnsi"/>
          <w:sz w:val="24"/>
          <w:szCs w:val="24"/>
        </w:rPr>
        <w:t>P</w:t>
      </w:r>
      <w:r w:rsidR="000403F7">
        <w:rPr>
          <w:rFonts w:asciiTheme="minorHAnsi" w:hAnsiTheme="minorHAnsi" w:cstheme="minorHAnsi"/>
          <w:sz w:val="24"/>
          <w:szCs w:val="24"/>
        </w:rPr>
        <w:t xml:space="preserve">RACTICE </w:t>
      </w:r>
      <w:r w:rsidR="007229CD">
        <w:rPr>
          <w:rFonts w:asciiTheme="minorHAnsi" w:hAnsiTheme="minorHAnsi" w:cstheme="minorHAnsi"/>
          <w:sz w:val="24"/>
          <w:szCs w:val="24"/>
        </w:rPr>
        <w:t>P</w:t>
      </w:r>
      <w:r w:rsidR="000403F7">
        <w:rPr>
          <w:rFonts w:asciiTheme="minorHAnsi" w:hAnsiTheme="minorHAnsi" w:cstheme="minorHAnsi"/>
          <w:sz w:val="24"/>
          <w:szCs w:val="24"/>
        </w:rPr>
        <w:t>ROVIDER</w:t>
      </w:r>
      <w:r w:rsidRPr="00C964CE">
        <w:rPr>
          <w:rFonts w:asciiTheme="minorHAnsi" w:hAnsiTheme="minorHAnsi" w:cstheme="minorHAnsi"/>
          <w:sz w:val="24"/>
          <w:szCs w:val="24"/>
        </w:rPr>
        <w:t xml:space="preserve"> GRANT</w:t>
      </w:r>
      <w:r w:rsidR="00B60082">
        <w:rPr>
          <w:rFonts w:asciiTheme="minorHAnsi" w:hAnsiTheme="minorHAnsi" w:cstheme="minorHAnsi"/>
          <w:sz w:val="24"/>
          <w:szCs w:val="24"/>
        </w:rPr>
        <w:t xml:space="preserve"> COVER PAGE</w:t>
      </w:r>
    </w:p>
    <w:p w14:paraId="72EF64F1" w14:textId="77777777" w:rsid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1800"/>
        <w:gridCol w:w="2340"/>
        <w:gridCol w:w="990"/>
        <w:gridCol w:w="990"/>
        <w:gridCol w:w="540"/>
        <w:gridCol w:w="810"/>
        <w:gridCol w:w="2610"/>
      </w:tblGrid>
      <w:tr w:rsidR="00FD49DA" w14:paraId="641A73C2" w14:textId="77777777" w:rsidTr="002F6463">
        <w:tc>
          <w:tcPr>
            <w:tcW w:w="10080" w:type="dxa"/>
            <w:gridSpan w:val="7"/>
          </w:tcPr>
          <w:p w14:paraId="5CB9EF34" w14:textId="7AC6A7CF" w:rsidR="00FD49DA" w:rsidRPr="00C964CE" w:rsidRDefault="00FD49DA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 Project:</w:t>
            </w:r>
          </w:p>
        </w:tc>
      </w:tr>
      <w:tr w:rsidR="002F6463" w14:paraId="3DA7C1E7" w14:textId="74A7E52A" w:rsidTr="002F6463">
        <w:tc>
          <w:tcPr>
            <w:tcW w:w="1800" w:type="dxa"/>
          </w:tcPr>
          <w:p w14:paraId="30E4B2BC" w14:textId="62EADBE0" w:rsidR="002F6463" w:rsidRPr="002B4FDA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project is:</w:t>
            </w:r>
          </w:p>
        </w:tc>
        <w:tc>
          <w:tcPr>
            <w:tcW w:w="3330" w:type="dxa"/>
            <w:gridSpan w:val="2"/>
          </w:tcPr>
          <w:p w14:paraId="50A998E9" w14:textId="5ABC1733" w:rsidR="002F6463" w:rsidRPr="002B4FDA" w:rsidRDefault="008F384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7950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F6463">
              <w:rPr>
                <w:rFonts w:asciiTheme="minorHAnsi" w:hAnsiTheme="minorHAnsi" w:cstheme="minorHAnsi"/>
                <w:sz w:val="24"/>
                <w:szCs w:val="24"/>
              </w:rPr>
              <w:t xml:space="preserve"> Quality Improvement</w:t>
            </w:r>
          </w:p>
        </w:tc>
        <w:tc>
          <w:tcPr>
            <w:tcW w:w="4950" w:type="dxa"/>
            <w:gridSpan w:val="4"/>
          </w:tcPr>
          <w:p w14:paraId="1C1DC8A9" w14:textId="24F7BC6D" w:rsidR="002F6463" w:rsidRPr="002B4FDA" w:rsidRDefault="008F384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29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F6463">
              <w:rPr>
                <w:rFonts w:asciiTheme="minorHAnsi" w:hAnsiTheme="minorHAnsi" w:cstheme="minorHAnsi"/>
                <w:sz w:val="24"/>
                <w:szCs w:val="24"/>
              </w:rPr>
              <w:t xml:space="preserve"> Research</w:t>
            </w:r>
          </w:p>
        </w:tc>
      </w:tr>
      <w:tr w:rsidR="002F6463" w14:paraId="50C9A559" w14:textId="77777777" w:rsidTr="002F6463">
        <w:tc>
          <w:tcPr>
            <w:tcW w:w="10080" w:type="dxa"/>
            <w:gridSpan w:val="7"/>
          </w:tcPr>
          <w:p w14:paraId="27610A02" w14:textId="39B4C5E9" w:rsidR="002F6463" w:rsidRPr="00D934A6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2F6463" w14:paraId="25E43D66" w14:textId="77777777" w:rsidTr="002F6463">
        <w:tc>
          <w:tcPr>
            <w:tcW w:w="10080" w:type="dxa"/>
            <w:gridSpan w:val="7"/>
          </w:tcPr>
          <w:p w14:paraId="0205719D" w14:textId="67195FE6" w:rsidR="002F6463" w:rsidRPr="00FD49DA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 (PHI):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2F6463" w14:paraId="46AE2615" w14:textId="77777777" w:rsidTr="00935874">
        <w:tc>
          <w:tcPr>
            <w:tcW w:w="4140" w:type="dxa"/>
            <w:gridSpan w:val="2"/>
          </w:tcPr>
          <w:p w14:paraId="40142FB9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6177A97E" w14:textId="77777777" w:rsidR="002F6463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3C900F82" w14:textId="77777777" w:rsidTr="00935874">
        <w:tc>
          <w:tcPr>
            <w:tcW w:w="4140" w:type="dxa"/>
            <w:gridSpan w:val="2"/>
          </w:tcPr>
          <w:p w14:paraId="65D7B975" w14:textId="3AC20BEC" w:rsidR="002F6463" w:rsidRPr="00DD0778" w:rsidRDefault="00835E56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Budget 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2520" w:type="dxa"/>
            <w:gridSpan w:val="3"/>
          </w:tcPr>
          <w:p w14:paraId="71316AF6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  <w:tc>
          <w:tcPr>
            <w:tcW w:w="3420" w:type="dxa"/>
            <w:gridSpan w:val="2"/>
          </w:tcPr>
          <w:p w14:paraId="1FF2B17F" w14:textId="04AD6770" w:rsidR="002F6463" w:rsidRPr="00FD49DA" w:rsidRDefault="002F6463" w:rsidP="002F646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Not to exceed $30,000.</w:t>
            </w:r>
          </w:p>
        </w:tc>
      </w:tr>
      <w:tr w:rsidR="002F6463" w14:paraId="0152C7B2" w14:textId="77777777" w:rsidTr="00935874">
        <w:tc>
          <w:tcPr>
            <w:tcW w:w="4140" w:type="dxa"/>
            <w:gridSpan w:val="2"/>
          </w:tcPr>
          <w:p w14:paraId="7DAFB4CE" w14:textId="3867C1B6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Dates of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Project (MM/DD/YY)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0" w:type="dxa"/>
            <w:gridSpan w:val="3"/>
          </w:tcPr>
          <w:p w14:paraId="58B84715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Begin:</w:t>
            </w:r>
          </w:p>
        </w:tc>
        <w:tc>
          <w:tcPr>
            <w:tcW w:w="3420" w:type="dxa"/>
            <w:gridSpan w:val="2"/>
          </w:tcPr>
          <w:p w14:paraId="308BE166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End:</w:t>
            </w:r>
          </w:p>
        </w:tc>
      </w:tr>
      <w:tr w:rsidR="002F6463" w14:paraId="382C5D0B" w14:textId="77777777" w:rsidTr="00935874">
        <w:tc>
          <w:tcPr>
            <w:tcW w:w="4140" w:type="dxa"/>
            <w:gridSpan w:val="2"/>
          </w:tcPr>
          <w:p w14:paraId="5FC3AFA2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7135CDF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AC84685" w14:textId="77777777" w:rsidTr="00935874">
        <w:tc>
          <w:tcPr>
            <w:tcW w:w="4140" w:type="dxa"/>
            <w:gridSpan w:val="2"/>
          </w:tcPr>
          <w:p w14:paraId="18FA4BD6" w14:textId="73B87C61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Principal Investigator (PI)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/Applicant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553C063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1FCFF74" w14:textId="77777777" w:rsidTr="00935874">
        <w:tc>
          <w:tcPr>
            <w:tcW w:w="4140" w:type="dxa"/>
            <w:gridSpan w:val="2"/>
          </w:tcPr>
          <w:p w14:paraId="70465FE3" w14:textId="2FF3DEBD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Degree &amp; Position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5940" w:type="dxa"/>
            <w:gridSpan w:val="5"/>
          </w:tcPr>
          <w:p w14:paraId="56D9862B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6CD46641" w14:textId="77777777" w:rsidTr="00935874">
        <w:tc>
          <w:tcPr>
            <w:tcW w:w="4140" w:type="dxa"/>
            <w:gridSpan w:val="2"/>
          </w:tcPr>
          <w:p w14:paraId="56F36AC9" w14:textId="3A06A4D2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 &amp;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</w:tc>
        <w:tc>
          <w:tcPr>
            <w:tcW w:w="5940" w:type="dxa"/>
            <w:gridSpan w:val="5"/>
          </w:tcPr>
          <w:p w14:paraId="53548739" w14:textId="77777777" w:rsidR="002F6463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5F231ADE" w14:textId="77777777" w:rsidTr="00935874">
        <w:tc>
          <w:tcPr>
            <w:tcW w:w="4140" w:type="dxa"/>
            <w:gridSpan w:val="2"/>
          </w:tcPr>
          <w:p w14:paraId="11E0EB32" w14:textId="7E3B3AA8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Meets Eligibility Requirements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7CAB9FEC" w14:textId="093C7869" w:rsidR="002F6463" w:rsidRPr="00C964CE" w:rsidRDefault="008F384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978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F6463"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6463"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863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63"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6463"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2F6463" w14:paraId="7CEFF90E" w14:textId="77777777" w:rsidTr="00935874">
        <w:tc>
          <w:tcPr>
            <w:tcW w:w="4140" w:type="dxa"/>
            <w:gridSpan w:val="2"/>
          </w:tcPr>
          <w:p w14:paraId="71F73E26" w14:textId="47C6A12E" w:rsidR="002F6463" w:rsidRPr="00DD0778" w:rsidRDefault="004C6E98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 % Effort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14:paraId="5697BCBA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  <w:gridSpan w:val="4"/>
          </w:tcPr>
          <w:p w14:paraId="35183682" w14:textId="5EB32D85" w:rsidR="002F6463" w:rsidRPr="002F4B85" w:rsidRDefault="002F6463" w:rsidP="002F646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4B85">
              <w:rPr>
                <w:rFonts w:asciiTheme="minorHAnsi" w:hAnsiTheme="minorHAnsi" w:cstheme="minorHAnsi"/>
                <w:i/>
                <w:sz w:val="20"/>
                <w:szCs w:val="20"/>
              </w:rPr>
              <w:t>Grant Funds may be used to support up to 10% of PI time.</w:t>
            </w:r>
          </w:p>
        </w:tc>
      </w:tr>
      <w:tr w:rsidR="002F6463" w14:paraId="67A412E5" w14:textId="77777777" w:rsidTr="00935874">
        <w:tc>
          <w:tcPr>
            <w:tcW w:w="4140" w:type="dxa"/>
            <w:gridSpan w:val="2"/>
          </w:tcPr>
          <w:p w14:paraId="1D329A81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395E09A0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2C525000" w14:textId="77777777" w:rsidTr="00935874">
        <w:tc>
          <w:tcPr>
            <w:tcW w:w="4140" w:type="dxa"/>
            <w:gridSpan w:val="2"/>
          </w:tcPr>
          <w:p w14:paraId="1C75B7E1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1980" w:type="dxa"/>
            <w:gridSpan w:val="2"/>
          </w:tcPr>
          <w:p w14:paraId="496A2F7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09ACAD33" w14:textId="2D2BBC26" w:rsidR="002F6463" w:rsidRPr="002F4B85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Dept Chair:</w:t>
            </w:r>
          </w:p>
        </w:tc>
        <w:tc>
          <w:tcPr>
            <w:tcW w:w="2610" w:type="dxa"/>
          </w:tcPr>
          <w:p w14:paraId="6B1C00A9" w14:textId="71AB084C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682AC5E5" w14:textId="77777777" w:rsidTr="00935874">
        <w:tc>
          <w:tcPr>
            <w:tcW w:w="4140" w:type="dxa"/>
            <w:gridSpan w:val="2"/>
          </w:tcPr>
          <w:p w14:paraId="6CD3EC89" w14:textId="75015A36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gridSpan w:val="2"/>
          </w:tcPr>
          <w:p w14:paraId="546F84C5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55455487" w14:textId="502F76F4" w:rsidR="002F6463" w:rsidRPr="002F4B85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4B85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2610" w:type="dxa"/>
          </w:tcPr>
          <w:p w14:paraId="19262A20" w14:textId="067BBF88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9615E15" w14:textId="77777777" w:rsidTr="00935874">
        <w:tc>
          <w:tcPr>
            <w:tcW w:w="4140" w:type="dxa"/>
            <w:gridSpan w:val="2"/>
          </w:tcPr>
          <w:p w14:paraId="4BF6CBD7" w14:textId="577AD096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55F6D54A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6499ED8A" w14:textId="77777777" w:rsidTr="00935874">
        <w:tc>
          <w:tcPr>
            <w:tcW w:w="4140" w:type="dxa"/>
            <w:gridSpan w:val="2"/>
          </w:tcPr>
          <w:p w14:paraId="2763428B" w14:textId="1C86DF8F" w:rsidR="002F6463" w:rsidRPr="00DD0778" w:rsidRDefault="004C6E98" w:rsidP="004C6E9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Mentor Name, Degree &amp; Title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25FC8C2A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5665F674" w14:textId="77777777" w:rsidTr="00935874">
        <w:tc>
          <w:tcPr>
            <w:tcW w:w="4140" w:type="dxa"/>
            <w:gridSpan w:val="2"/>
          </w:tcPr>
          <w:p w14:paraId="7E24BE2F" w14:textId="51B4E7A3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62A105BC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6EB1BC0A" w14:textId="77777777" w:rsidTr="00935874">
        <w:tc>
          <w:tcPr>
            <w:tcW w:w="4140" w:type="dxa"/>
            <w:gridSpan w:val="2"/>
          </w:tcPr>
          <w:p w14:paraId="20ACB555" w14:textId="5FDFEAD8" w:rsidR="002F6463" w:rsidRPr="00DD0778" w:rsidRDefault="00935874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4C6E98">
              <w:rPr>
                <w:rFonts w:asciiTheme="minorHAnsi" w:hAnsiTheme="minorHAnsi" w:cstheme="minorHAnsi"/>
                <w:b/>
                <w:sz w:val="24"/>
                <w:szCs w:val="24"/>
              </w:rPr>
              <w:t>, Degree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Title:</w:t>
            </w:r>
          </w:p>
        </w:tc>
        <w:tc>
          <w:tcPr>
            <w:tcW w:w="5940" w:type="dxa"/>
            <w:gridSpan w:val="5"/>
          </w:tcPr>
          <w:p w14:paraId="1CB534A7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BA51B18" w14:textId="77777777" w:rsidTr="00935874">
        <w:tc>
          <w:tcPr>
            <w:tcW w:w="4140" w:type="dxa"/>
            <w:gridSpan w:val="2"/>
          </w:tcPr>
          <w:p w14:paraId="3387AF83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7765135F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4CDDBEBA" w14:textId="77777777" w:rsidTr="00935874">
        <w:tc>
          <w:tcPr>
            <w:tcW w:w="4140" w:type="dxa"/>
            <w:gridSpan w:val="2"/>
          </w:tcPr>
          <w:p w14:paraId="080D6407" w14:textId="75953DD8" w:rsidR="002F6463" w:rsidRPr="00DD0778" w:rsidRDefault="00935874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4C6E98">
              <w:rPr>
                <w:rFonts w:asciiTheme="minorHAnsi" w:hAnsiTheme="minorHAnsi" w:cstheme="minorHAnsi"/>
                <w:b/>
                <w:sz w:val="24"/>
                <w:szCs w:val="24"/>
              </w:rPr>
              <w:t>, Degree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Title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04C32136" w14:textId="6A8BB50C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5E56" w14:paraId="4528AFB5" w14:textId="77777777" w:rsidTr="006729C7">
        <w:tc>
          <w:tcPr>
            <w:tcW w:w="10080" w:type="dxa"/>
            <w:gridSpan w:val="7"/>
          </w:tcPr>
          <w:p w14:paraId="3DCB8E8E" w14:textId="6BC7FD29" w:rsidR="00835E56" w:rsidRPr="00C964CE" w:rsidRDefault="008F384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08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E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35E56">
              <w:rPr>
                <w:rFonts w:asciiTheme="minorHAnsi" w:hAnsiTheme="minorHAnsi" w:cstheme="minorHAnsi"/>
                <w:sz w:val="24"/>
                <w:szCs w:val="24"/>
              </w:rPr>
              <w:t xml:space="preserve"> Sub-Investigator(s) is </w:t>
            </w:r>
            <w:r w:rsidR="00835E56" w:rsidRPr="00AC58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not</w:t>
            </w:r>
            <w:r w:rsidR="00835E56">
              <w:rPr>
                <w:rFonts w:asciiTheme="minorHAnsi" w:hAnsiTheme="minorHAnsi" w:cstheme="minorHAnsi"/>
                <w:sz w:val="24"/>
                <w:szCs w:val="24"/>
              </w:rPr>
              <w:t xml:space="preserve"> named in another application being submitted this cycle</w:t>
            </w:r>
          </w:p>
        </w:tc>
      </w:tr>
    </w:tbl>
    <w:p w14:paraId="56398FFC" w14:textId="77777777" w:rsidR="00C964CE" w:rsidRP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955A6C9" w14:textId="77777777" w:rsidR="000C57DE" w:rsidRDefault="000C57DE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>I acknowledge and understand the terms and conditions of this application.</w:t>
      </w:r>
    </w:p>
    <w:p w14:paraId="65EC70F7" w14:textId="77777777" w:rsidR="00DD0778" w:rsidRDefault="00DD0778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0B58D5" w14:textId="77777777" w:rsidR="00D60890" w:rsidRDefault="00DD0778" w:rsidP="00DD0778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Applicant </w:t>
      </w:r>
      <w:r w:rsidR="000130A3">
        <w:rPr>
          <w:rFonts w:asciiTheme="minorHAnsi" w:hAnsiTheme="minorHAnsi" w:cstheme="minorHAnsi"/>
          <w:sz w:val="24"/>
          <w:szCs w:val="24"/>
        </w:rPr>
        <w:t xml:space="preserve">(PI) </w:t>
      </w:r>
      <w:r w:rsidR="000C57DE" w:rsidRPr="00C964CE">
        <w:rPr>
          <w:rFonts w:asciiTheme="minorHAnsi" w:hAnsiTheme="minorHAnsi" w:cstheme="minorHAnsi"/>
          <w:sz w:val="24"/>
          <w:szCs w:val="24"/>
        </w:rPr>
        <w:t>Signature</w:t>
      </w:r>
      <w:r w:rsidR="000130A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C21E419" w14:textId="77777777" w:rsidR="00D60890" w:rsidRDefault="00D60890" w:rsidP="00DD0778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AB6AEFD" w14:textId="128324A7" w:rsidR="000C57DE" w:rsidRDefault="000C57DE" w:rsidP="00DD07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</w:p>
    <w:p w14:paraId="4E48F9BE" w14:textId="77777777" w:rsidR="000C57DE" w:rsidRPr="00DD0778" w:rsidRDefault="000C57DE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964CE">
        <w:rPr>
          <w:rFonts w:asciiTheme="minorHAnsi" w:hAnsiTheme="minorHAnsi" w:cstheme="minorHAnsi"/>
          <w:sz w:val="24"/>
          <w:szCs w:val="24"/>
        </w:rPr>
        <w:t>Institutional Approval</w:t>
      </w:r>
      <w:r w:rsidR="00DD0778">
        <w:rPr>
          <w:rFonts w:asciiTheme="minorHAnsi" w:hAnsiTheme="minorHAnsi" w:cstheme="minorHAnsi"/>
          <w:sz w:val="24"/>
          <w:szCs w:val="24"/>
        </w:rPr>
        <w:t>:</w:t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77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0A1C9E2" w14:textId="25A341B5" w:rsidR="000C57DE" w:rsidRPr="00F74498" w:rsidRDefault="000C57DE" w:rsidP="00DD0778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r w:rsidRPr="00F74498">
        <w:rPr>
          <w:rFonts w:asciiTheme="minorHAnsi" w:hAnsiTheme="minorHAnsi" w:cstheme="minorHAnsi"/>
          <w:sz w:val="20"/>
          <w:szCs w:val="20"/>
        </w:rPr>
        <w:t>Dep</w:t>
      </w:r>
      <w:r w:rsidR="00211E56" w:rsidRPr="00F74498">
        <w:rPr>
          <w:rFonts w:asciiTheme="minorHAnsi" w:hAnsiTheme="minorHAnsi" w:cstheme="minorHAnsi"/>
          <w:sz w:val="20"/>
          <w:szCs w:val="20"/>
        </w:rPr>
        <w:t xml:space="preserve">artment Chair </w:t>
      </w:r>
      <w:r w:rsidR="00F74498">
        <w:rPr>
          <w:rFonts w:asciiTheme="minorHAnsi" w:hAnsiTheme="minorHAnsi" w:cstheme="minorHAnsi"/>
          <w:sz w:val="20"/>
          <w:szCs w:val="20"/>
        </w:rPr>
        <w:t>Signature</w:t>
      </w:r>
      <w:r w:rsidR="00F74498">
        <w:rPr>
          <w:rFonts w:asciiTheme="minorHAnsi" w:hAnsiTheme="minorHAnsi" w:cstheme="minorHAnsi"/>
          <w:sz w:val="20"/>
          <w:szCs w:val="20"/>
        </w:rPr>
        <w:tab/>
      </w:r>
      <w:r w:rsidR="00F74498">
        <w:rPr>
          <w:rFonts w:asciiTheme="minorHAnsi" w:hAnsiTheme="minorHAnsi" w:cstheme="minorHAnsi"/>
          <w:sz w:val="20"/>
          <w:szCs w:val="20"/>
        </w:rPr>
        <w:tab/>
        <w:t>Printed Name</w:t>
      </w:r>
      <w:r w:rsidR="00DD0778" w:rsidRPr="00F744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CAD777" w14:textId="77777777" w:rsidR="0083708F" w:rsidRDefault="000C57DE" w:rsidP="00826BB5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bookmarkEnd w:id="0"/>
    </w:p>
    <w:p w14:paraId="35B8CD71" w14:textId="77777777" w:rsidR="0083708F" w:rsidRPr="00DD0778" w:rsidRDefault="0083708F" w:rsidP="0083708F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964CE">
        <w:rPr>
          <w:rFonts w:asciiTheme="minorHAnsi" w:hAnsiTheme="minorHAnsi" w:cstheme="minorHAnsi"/>
          <w:sz w:val="24"/>
          <w:szCs w:val="24"/>
        </w:rPr>
        <w:t>Institutional Approval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DC264D0" w14:textId="774CE61E" w:rsidR="008D6629" w:rsidRPr="00F74498" w:rsidRDefault="0083708F" w:rsidP="00826BB5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74498">
        <w:rPr>
          <w:rFonts w:asciiTheme="minorHAnsi" w:hAnsiTheme="minorHAnsi" w:cstheme="minorHAnsi"/>
          <w:sz w:val="20"/>
          <w:szCs w:val="20"/>
        </w:rPr>
        <w:tab/>
      </w:r>
      <w:r w:rsidR="00121345" w:rsidRPr="00F74498">
        <w:rPr>
          <w:rFonts w:asciiTheme="minorHAnsi" w:hAnsiTheme="minorHAnsi" w:cstheme="minorHAnsi"/>
          <w:sz w:val="20"/>
          <w:szCs w:val="20"/>
        </w:rPr>
        <w:t>Practice Manager or Nurse Manager</w:t>
      </w:r>
      <w:r w:rsidR="008D6629" w:rsidRPr="00F74498">
        <w:rPr>
          <w:rFonts w:asciiTheme="minorHAnsi" w:hAnsiTheme="minorHAnsi" w:cstheme="minorHAnsi"/>
          <w:sz w:val="20"/>
          <w:szCs w:val="20"/>
        </w:rPr>
        <w:t xml:space="preserve"> Signature</w:t>
      </w:r>
      <w:r w:rsidR="00F74498">
        <w:rPr>
          <w:rFonts w:asciiTheme="minorHAnsi" w:hAnsiTheme="minorHAnsi" w:cstheme="minorHAnsi"/>
          <w:sz w:val="20"/>
          <w:szCs w:val="20"/>
        </w:rPr>
        <w:tab/>
        <w:t>Printed Name</w:t>
      </w:r>
    </w:p>
    <w:p w14:paraId="40AA5F83" w14:textId="2631BAC6" w:rsidR="00F40E2D" w:rsidRPr="00626D8C" w:rsidRDefault="008D6629" w:rsidP="00626D8C">
      <w:pPr>
        <w:tabs>
          <w:tab w:val="left" w:pos="2060"/>
          <w:tab w:val="left" w:pos="2340"/>
          <w:tab w:val="left" w:pos="59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498">
        <w:rPr>
          <w:rFonts w:asciiTheme="minorHAnsi" w:hAnsiTheme="minorHAnsi" w:cstheme="minorHAnsi"/>
          <w:sz w:val="20"/>
          <w:szCs w:val="20"/>
        </w:rPr>
        <w:tab/>
      </w:r>
      <w:r w:rsidRPr="00F74498">
        <w:rPr>
          <w:rFonts w:asciiTheme="minorHAnsi" w:hAnsiTheme="minorHAnsi" w:cstheme="minorHAnsi"/>
          <w:sz w:val="20"/>
          <w:szCs w:val="20"/>
        </w:rPr>
        <w:tab/>
        <w:t>(</w:t>
      </w:r>
      <w:r w:rsidR="00121345" w:rsidRPr="00F74498">
        <w:rPr>
          <w:rFonts w:asciiTheme="minorHAnsi" w:hAnsiTheme="minorHAnsi" w:cstheme="minorHAnsi"/>
          <w:sz w:val="20"/>
          <w:szCs w:val="20"/>
        </w:rPr>
        <w:t>if requesting protected time</w:t>
      </w:r>
      <w:r w:rsidRPr="00F74498">
        <w:rPr>
          <w:rFonts w:asciiTheme="minorHAnsi" w:hAnsiTheme="minorHAnsi" w:cstheme="minorHAnsi"/>
          <w:sz w:val="20"/>
          <w:szCs w:val="20"/>
        </w:rPr>
        <w:t>)</w:t>
      </w:r>
    </w:p>
    <w:sectPr w:rsidR="00F40E2D" w:rsidRPr="00626D8C" w:rsidSect="000C57D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999" w14:textId="77777777" w:rsidR="00E674F7" w:rsidRDefault="00E674F7" w:rsidP="00373489">
      <w:r>
        <w:separator/>
      </w:r>
    </w:p>
  </w:endnote>
  <w:endnote w:type="continuationSeparator" w:id="0">
    <w:p w14:paraId="54555DF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FD8E" w14:textId="77777777" w:rsidR="000C57DE" w:rsidRPr="008826CF" w:rsidRDefault="000C57DE" w:rsidP="000C57DE">
    <w:pPr>
      <w:tabs>
        <w:tab w:val="left" w:pos="990"/>
      </w:tabs>
      <w:spacing w:after="0"/>
      <w:rPr>
        <w:rFonts w:ascii="Times" w:hAnsi="Times"/>
      </w:rPr>
    </w:pPr>
    <w:r>
      <w:rPr>
        <w:rFonts w:ascii="Times" w:hAnsi="Times"/>
        <w:u w:val="single"/>
      </w:rPr>
      <w:t>NOTE</w:t>
    </w:r>
    <w:r>
      <w:rPr>
        <w:rFonts w:ascii="Times" w:hAnsi="Times"/>
      </w:rPr>
      <w:t>:</w:t>
    </w:r>
    <w:r>
      <w:rPr>
        <w:rFonts w:ascii="Times" w:hAnsi="Times"/>
      </w:rPr>
      <w:tab/>
      <w:t xml:space="preserve">Human Subjects or Institutional Animal Care and Use Committee approval must be on file prior to release of funds.  See page 3, sections F and G for details. </w:t>
    </w:r>
  </w:p>
  <w:p w14:paraId="63141EE1" w14:textId="77777777" w:rsidR="005D4268" w:rsidRDefault="005D4268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5F185F7" w14:textId="77777777" w:rsidR="00C964CE" w:rsidRPr="00DF3ED9" w:rsidRDefault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7229CD">
      <w:rPr>
        <w:rFonts w:ascii="Times New Roman" w:hAnsi="Times New Roman" w:cs="Times New Roman"/>
        <w:i/>
        <w:sz w:val="16"/>
        <w:szCs w:val="16"/>
      </w:rPr>
      <w:t>06 Jun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F69" w14:textId="6382FADC" w:rsidR="00626D8C" w:rsidRDefault="00626D8C">
    <w:pPr>
      <w:pStyle w:val="Footer"/>
    </w:pPr>
    <w:r>
      <w:t xml:space="preserve">v. </w:t>
    </w:r>
    <w:r w:rsidR="00F63183">
      <w:t>8.1.24</w:t>
    </w:r>
  </w:p>
  <w:p w14:paraId="18A2F0F5" w14:textId="77777777" w:rsidR="00626D8C" w:rsidRDefault="00626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312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4527499" w14:textId="7129E911" w:rsidR="006E6EB2" w:rsidRDefault="00DF3ED9" w:rsidP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942C60">
      <w:rPr>
        <w:rFonts w:ascii="Times New Roman" w:hAnsi="Times New Roman" w:cs="Times New Roman"/>
        <w:i/>
        <w:sz w:val="16"/>
        <w:szCs w:val="16"/>
      </w:rPr>
      <w:t>03 Jan 2024</w:t>
    </w:r>
  </w:p>
  <w:p w14:paraId="6A4FB35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EA140A5" w14:textId="6B9B36AF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6D8C">
      <w:rPr>
        <w:noProof/>
      </w:rPr>
      <w:t>2</w:t>
    </w:r>
    <w:r>
      <w:fldChar w:fldCharType="end"/>
    </w:r>
  </w:p>
  <w:p w14:paraId="5B39BA74" w14:textId="77777777" w:rsidR="00B34CF9" w:rsidRDefault="008F38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565A" w14:textId="77777777" w:rsidR="00B34CF9" w:rsidRDefault="008F3843">
    <w:pPr>
      <w:jc w:val="center"/>
      <w:rPr>
        <w:i/>
        <w:sz w:val="18"/>
      </w:rPr>
    </w:pPr>
  </w:p>
  <w:p w14:paraId="05EF954A" w14:textId="77777777" w:rsidR="00B34CF9" w:rsidRDefault="008F3843">
    <w:pPr>
      <w:jc w:val="center"/>
      <w:rPr>
        <w:i/>
        <w:sz w:val="18"/>
      </w:rPr>
    </w:pPr>
  </w:p>
  <w:p w14:paraId="533EDC26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3197" w14:textId="77777777" w:rsidR="00E674F7" w:rsidRDefault="00E674F7" w:rsidP="00373489">
      <w:r>
        <w:separator/>
      </w:r>
    </w:p>
  </w:footnote>
  <w:footnote w:type="continuationSeparator" w:id="0">
    <w:p w14:paraId="0F76BA56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816" w14:textId="77777777" w:rsidR="003824BB" w:rsidRDefault="003824BB" w:rsidP="00DC7EB2"/>
  <w:p w14:paraId="41662BEB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F16" w14:textId="77777777" w:rsidR="007229CD" w:rsidRDefault="007229CD" w:rsidP="007229CD">
    <w:pPr>
      <w:pStyle w:val="Header"/>
      <w:ind w:left="-990"/>
    </w:pPr>
    <w:r>
      <w:rPr>
        <w:noProof/>
      </w:rPr>
      <w:drawing>
        <wp:inline distT="0" distB="0" distL="0" distR="0" wp14:anchorId="4D981B3C" wp14:editId="5F59B0E6">
          <wp:extent cx="7102475" cy="956945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E13E" w14:textId="77777777" w:rsidR="00826BB5" w:rsidRDefault="00826BB5" w:rsidP="00DC7EB2"/>
  <w:p w14:paraId="1748F0F3" w14:textId="77777777" w:rsidR="00826BB5" w:rsidRDefault="00826BB5" w:rsidP="00DC7E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ADDC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45B2C" wp14:editId="698A64DF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C9660" w14:textId="77777777" w:rsidR="00B34CF9" w:rsidRDefault="008F3843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5331BB17" w14:textId="77777777" w:rsidR="00B34CF9" w:rsidRDefault="008F3843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5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564C9660" w14:textId="77777777" w:rsidR="00B34CF9" w:rsidRDefault="00C82A37" w:rsidP="00457089">
                    <w:pPr>
                      <w:spacing w:line="280" w:lineRule="exact"/>
                      <w:jc w:val="right"/>
                    </w:pPr>
                  </w:p>
                  <w:p w14:paraId="5331BB17" w14:textId="77777777" w:rsidR="00B34CF9" w:rsidRDefault="00C82A37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4CC08F" wp14:editId="04843054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CB4E" w14:textId="77777777" w:rsidR="00B34CF9" w:rsidRDefault="008F3843" w:rsidP="00457089"/>
                        <w:p w14:paraId="17C866A0" w14:textId="77777777" w:rsidR="00B34CF9" w:rsidRDefault="008F3843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C08F" id="Text Box 3" o:spid="_x0000_s1028" type="#_x0000_t202" style="position:absolute;left:0;text-align:left;margin-left:-53.9pt;margin-top:-4.2pt;width:315.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6B14CB4E" w14:textId="77777777" w:rsidR="00B34CF9" w:rsidRDefault="00C82A37" w:rsidP="00457089"/>
                  <w:p w14:paraId="17C866A0" w14:textId="77777777" w:rsidR="00B34CF9" w:rsidRDefault="00C82A37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ED8B9F8" w14:textId="77777777" w:rsidR="00B34CF9" w:rsidRDefault="008F3843">
    <w:pPr>
      <w:pStyle w:val="Header"/>
    </w:pPr>
  </w:p>
  <w:p w14:paraId="3B635269" w14:textId="77777777" w:rsidR="00B34CF9" w:rsidRDefault="008F3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BD6"/>
    <w:multiLevelType w:val="hybridMultilevel"/>
    <w:tmpl w:val="60CCD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6C"/>
    <w:multiLevelType w:val="hybridMultilevel"/>
    <w:tmpl w:val="3BCA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EDF"/>
    <w:multiLevelType w:val="hybridMultilevel"/>
    <w:tmpl w:val="B2445B14"/>
    <w:lvl w:ilvl="0" w:tplc="A0E2AA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4D19A2"/>
    <w:multiLevelType w:val="hybridMultilevel"/>
    <w:tmpl w:val="0946F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34"/>
    <w:multiLevelType w:val="hybridMultilevel"/>
    <w:tmpl w:val="BD9E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30305"/>
    <w:multiLevelType w:val="hybridMultilevel"/>
    <w:tmpl w:val="BCF4554A"/>
    <w:lvl w:ilvl="0" w:tplc="2BC0E09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D22F89"/>
    <w:multiLevelType w:val="hybridMultilevel"/>
    <w:tmpl w:val="92EE5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BF8"/>
    <w:multiLevelType w:val="hybridMultilevel"/>
    <w:tmpl w:val="95F0A414"/>
    <w:lvl w:ilvl="0" w:tplc="E19A4C40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F5500"/>
    <w:multiLevelType w:val="hybridMultilevel"/>
    <w:tmpl w:val="A516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793B"/>
    <w:rsid w:val="000270EB"/>
    <w:rsid w:val="00027B14"/>
    <w:rsid w:val="000403F7"/>
    <w:rsid w:val="0005217A"/>
    <w:rsid w:val="00052F2F"/>
    <w:rsid w:val="00095296"/>
    <w:rsid w:val="000C0461"/>
    <w:rsid w:val="000C57DE"/>
    <w:rsid w:val="000F41D5"/>
    <w:rsid w:val="00121345"/>
    <w:rsid w:val="00143230"/>
    <w:rsid w:val="00155F9E"/>
    <w:rsid w:val="00211E56"/>
    <w:rsid w:val="00216B45"/>
    <w:rsid w:val="002417F0"/>
    <w:rsid w:val="0029643B"/>
    <w:rsid w:val="002E186C"/>
    <w:rsid w:val="002F4B85"/>
    <w:rsid w:val="002F6463"/>
    <w:rsid w:val="0032795E"/>
    <w:rsid w:val="003549C2"/>
    <w:rsid w:val="00370232"/>
    <w:rsid w:val="00373489"/>
    <w:rsid w:val="003824BB"/>
    <w:rsid w:val="00392A60"/>
    <w:rsid w:val="0039739B"/>
    <w:rsid w:val="003977FA"/>
    <w:rsid w:val="003A0DB2"/>
    <w:rsid w:val="003A3813"/>
    <w:rsid w:val="00420369"/>
    <w:rsid w:val="004974F5"/>
    <w:rsid w:val="004C6E98"/>
    <w:rsid w:val="005347C3"/>
    <w:rsid w:val="0059415F"/>
    <w:rsid w:val="005A4FD7"/>
    <w:rsid w:val="005C3D05"/>
    <w:rsid w:val="005D4268"/>
    <w:rsid w:val="00626D8C"/>
    <w:rsid w:val="00685477"/>
    <w:rsid w:val="0069060A"/>
    <w:rsid w:val="006A6BE8"/>
    <w:rsid w:val="006E6EB2"/>
    <w:rsid w:val="00702730"/>
    <w:rsid w:val="00717100"/>
    <w:rsid w:val="007229CD"/>
    <w:rsid w:val="00761E0D"/>
    <w:rsid w:val="00826BB5"/>
    <w:rsid w:val="008336FF"/>
    <w:rsid w:val="00835E56"/>
    <w:rsid w:val="0083708F"/>
    <w:rsid w:val="00867841"/>
    <w:rsid w:val="008701BD"/>
    <w:rsid w:val="008763EA"/>
    <w:rsid w:val="008C5970"/>
    <w:rsid w:val="008D6629"/>
    <w:rsid w:val="008F3843"/>
    <w:rsid w:val="008F7E6B"/>
    <w:rsid w:val="00901A67"/>
    <w:rsid w:val="00935874"/>
    <w:rsid w:val="00942C60"/>
    <w:rsid w:val="00990530"/>
    <w:rsid w:val="009C103B"/>
    <w:rsid w:val="009D3A4D"/>
    <w:rsid w:val="009F549D"/>
    <w:rsid w:val="00A60405"/>
    <w:rsid w:val="00AD18B4"/>
    <w:rsid w:val="00AD26FE"/>
    <w:rsid w:val="00B56C40"/>
    <w:rsid w:val="00B60082"/>
    <w:rsid w:val="00C05818"/>
    <w:rsid w:val="00C36418"/>
    <w:rsid w:val="00C42A37"/>
    <w:rsid w:val="00C67BF4"/>
    <w:rsid w:val="00C82A37"/>
    <w:rsid w:val="00C964CE"/>
    <w:rsid w:val="00CB1FE4"/>
    <w:rsid w:val="00CB21F7"/>
    <w:rsid w:val="00CB6A1F"/>
    <w:rsid w:val="00D200F9"/>
    <w:rsid w:val="00D60890"/>
    <w:rsid w:val="00D654A8"/>
    <w:rsid w:val="00D934A6"/>
    <w:rsid w:val="00DC7EB2"/>
    <w:rsid w:val="00DD02B9"/>
    <w:rsid w:val="00DD0778"/>
    <w:rsid w:val="00DD2782"/>
    <w:rsid w:val="00DF3ED9"/>
    <w:rsid w:val="00E12888"/>
    <w:rsid w:val="00E51680"/>
    <w:rsid w:val="00E52991"/>
    <w:rsid w:val="00E674F7"/>
    <w:rsid w:val="00E71F86"/>
    <w:rsid w:val="00E74576"/>
    <w:rsid w:val="00EA3CF4"/>
    <w:rsid w:val="00EB1F8C"/>
    <w:rsid w:val="00ED7D35"/>
    <w:rsid w:val="00EF279D"/>
    <w:rsid w:val="00F32336"/>
    <w:rsid w:val="00F40E2D"/>
    <w:rsid w:val="00F41B75"/>
    <w:rsid w:val="00F63183"/>
    <w:rsid w:val="00F641C5"/>
    <w:rsid w:val="00F7269C"/>
    <w:rsid w:val="00F74498"/>
    <w:rsid w:val="00FB1F74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1598731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1601-BE40-4A0A-BF32-D2CE866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page for Advanced Practice Provider Grant August 1 2024</dc:title>
  <dc:subject/>
  <dc:creator>Karen E. Jones</dc:creator>
  <cp:keywords/>
  <dc:description/>
  <cp:lastModifiedBy>Laura J. Albanese</cp:lastModifiedBy>
  <cp:revision>3</cp:revision>
  <cp:lastPrinted>2023-04-25T15:32:00Z</cp:lastPrinted>
  <dcterms:created xsi:type="dcterms:W3CDTF">2024-08-30T15:46:00Z</dcterms:created>
  <dcterms:modified xsi:type="dcterms:W3CDTF">2024-08-30T15:48:00Z</dcterms:modified>
</cp:coreProperties>
</file>