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22DB" w14:textId="77777777" w:rsidR="00DC7EB2" w:rsidRDefault="003824BB" w:rsidP="00C964CE">
      <w:pPr>
        <w:spacing w:after="0" w:line="240" w:lineRule="auto"/>
        <w:sectPr w:rsidR="00DC7EB2" w:rsidSect="00FD49D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430" w:right="1440" w:bottom="1440" w:left="1440" w:header="720" w:footer="720" w:gutter="0"/>
          <w:cols w:space="720"/>
          <w:titlePg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F14EA8" wp14:editId="52637CCA">
                <wp:simplePos x="0" y="0"/>
                <wp:positionH relativeFrom="column">
                  <wp:posOffset>4206240</wp:posOffset>
                </wp:positionH>
                <wp:positionV relativeFrom="page">
                  <wp:posOffset>967740</wp:posOffset>
                </wp:positionV>
                <wp:extent cx="2340610" cy="487680"/>
                <wp:effectExtent l="0" t="0" r="254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EBC16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27C29353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6E9AB03D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F68133D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4EA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2pt;margin-top:76.2pt;width:184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" filled="f" stroked="f" strokeweight=".5pt">
                <v:textbox inset="0,0,0,0">
                  <w:txbxContent>
                    <w:p w14:paraId="5E3EBC16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27C29353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6E9AB03D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F68133D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2EF64F1" w14:textId="68EF3017" w:rsidR="00C964CE" w:rsidRDefault="007229CD" w:rsidP="00AC5800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>
        <w:rPr>
          <w:rFonts w:asciiTheme="minorHAnsi" w:hAnsiTheme="minorHAnsi" w:cstheme="minorHAnsi"/>
          <w:sz w:val="24"/>
          <w:szCs w:val="24"/>
        </w:rPr>
        <w:t>SU</w:t>
      </w:r>
      <w:r w:rsidR="00FD49DA">
        <w:rPr>
          <w:rFonts w:asciiTheme="minorHAnsi" w:hAnsiTheme="minorHAnsi" w:cstheme="minorHAnsi"/>
          <w:sz w:val="24"/>
          <w:szCs w:val="24"/>
        </w:rPr>
        <w:t xml:space="preserve">SAN A. </w:t>
      </w:r>
      <w:r>
        <w:rPr>
          <w:rFonts w:asciiTheme="minorHAnsi" w:hAnsiTheme="minorHAnsi" w:cstheme="minorHAnsi"/>
          <w:sz w:val="24"/>
          <w:szCs w:val="24"/>
        </w:rPr>
        <w:t>REEVES A</w:t>
      </w:r>
      <w:r w:rsidR="000403F7">
        <w:rPr>
          <w:rFonts w:asciiTheme="minorHAnsi" w:hAnsiTheme="minorHAnsi" w:cstheme="minorHAnsi"/>
          <w:sz w:val="24"/>
          <w:szCs w:val="24"/>
        </w:rPr>
        <w:t xml:space="preserve">DVANCED </w:t>
      </w:r>
      <w:r>
        <w:rPr>
          <w:rFonts w:asciiTheme="minorHAnsi" w:hAnsiTheme="minorHAnsi" w:cstheme="minorHAnsi"/>
          <w:sz w:val="24"/>
          <w:szCs w:val="24"/>
        </w:rPr>
        <w:t>P</w:t>
      </w:r>
      <w:r w:rsidR="000403F7">
        <w:rPr>
          <w:rFonts w:asciiTheme="minorHAnsi" w:hAnsiTheme="minorHAnsi" w:cstheme="minorHAnsi"/>
          <w:sz w:val="24"/>
          <w:szCs w:val="24"/>
        </w:rPr>
        <w:t xml:space="preserve">RACTICE </w:t>
      </w:r>
      <w:r>
        <w:rPr>
          <w:rFonts w:asciiTheme="minorHAnsi" w:hAnsiTheme="minorHAnsi" w:cstheme="minorHAnsi"/>
          <w:sz w:val="24"/>
          <w:szCs w:val="24"/>
        </w:rPr>
        <w:t>P</w:t>
      </w:r>
      <w:r w:rsidR="000403F7">
        <w:rPr>
          <w:rFonts w:asciiTheme="minorHAnsi" w:hAnsiTheme="minorHAnsi" w:cstheme="minorHAnsi"/>
          <w:sz w:val="24"/>
          <w:szCs w:val="24"/>
        </w:rPr>
        <w:t>ROVIDER</w:t>
      </w:r>
      <w:r w:rsidR="000C57DE" w:rsidRPr="00C964CE">
        <w:rPr>
          <w:rFonts w:asciiTheme="minorHAnsi" w:hAnsiTheme="minorHAnsi" w:cstheme="minorHAnsi"/>
          <w:sz w:val="24"/>
          <w:szCs w:val="24"/>
        </w:rPr>
        <w:t xml:space="preserve"> GRANT</w:t>
      </w:r>
      <w:r w:rsidR="00B600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CD142B" w14:textId="7E90150D" w:rsidR="00AC5800" w:rsidRDefault="00AC5800" w:rsidP="00AC5800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LETTER OF INTENT COVER </w:t>
      </w:r>
      <w:r w:rsidR="00422306">
        <w:rPr>
          <w:rFonts w:asciiTheme="minorHAnsi" w:hAnsiTheme="minorHAnsi" w:cstheme="minorHAnsi"/>
          <w:sz w:val="24"/>
          <w:szCs w:val="24"/>
        </w:rPr>
        <w:t>PAGE</w:t>
      </w:r>
    </w:p>
    <w:tbl>
      <w:tblPr>
        <w:tblStyle w:val="TableGrid"/>
        <w:tblW w:w="1008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60"/>
        <w:gridCol w:w="990"/>
        <w:gridCol w:w="1260"/>
        <w:gridCol w:w="270"/>
        <w:gridCol w:w="1170"/>
        <w:gridCol w:w="2250"/>
      </w:tblGrid>
      <w:tr w:rsidR="00FD49DA" w14:paraId="641A73C2" w14:textId="77777777" w:rsidTr="00314C59">
        <w:tc>
          <w:tcPr>
            <w:tcW w:w="10080" w:type="dxa"/>
            <w:gridSpan w:val="7"/>
          </w:tcPr>
          <w:p w14:paraId="5CB9EF34" w14:textId="1BED0F63" w:rsidR="00FD49DA" w:rsidRPr="00DC5EFA" w:rsidRDefault="00FD49DA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 Project:</w:t>
            </w:r>
            <w:r w:rsidR="00AA40B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AC5800" w14:paraId="707E9A94" w14:textId="77777777" w:rsidTr="00314C59">
        <w:tc>
          <w:tcPr>
            <w:tcW w:w="1980" w:type="dxa"/>
          </w:tcPr>
          <w:p w14:paraId="67FF6CE7" w14:textId="319DF973" w:rsidR="00AC5800" w:rsidRPr="002B4FDA" w:rsidRDefault="00AC5800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project  is:</w:t>
            </w:r>
          </w:p>
        </w:tc>
        <w:tc>
          <w:tcPr>
            <w:tcW w:w="3150" w:type="dxa"/>
            <w:gridSpan w:val="2"/>
          </w:tcPr>
          <w:p w14:paraId="4D01BC99" w14:textId="1803210E" w:rsidR="00AC5800" w:rsidRPr="002B4FDA" w:rsidRDefault="00495DA5" w:rsidP="00B664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920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64B3">
              <w:rPr>
                <w:rFonts w:asciiTheme="minorHAnsi" w:hAnsiTheme="minorHAnsi" w:cstheme="minorHAnsi"/>
                <w:sz w:val="24"/>
                <w:szCs w:val="24"/>
              </w:rPr>
              <w:t>Quality Improvement</w:t>
            </w:r>
          </w:p>
        </w:tc>
        <w:tc>
          <w:tcPr>
            <w:tcW w:w="4950" w:type="dxa"/>
            <w:gridSpan w:val="4"/>
          </w:tcPr>
          <w:p w14:paraId="5F663EA8" w14:textId="76DE3848" w:rsidR="00AC5800" w:rsidRPr="002B4FDA" w:rsidRDefault="00495DA5" w:rsidP="00B664B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768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64B3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</w:p>
        </w:tc>
      </w:tr>
      <w:tr w:rsidR="00FD49DA" w14:paraId="50C9A559" w14:textId="77777777" w:rsidTr="00314C59">
        <w:tc>
          <w:tcPr>
            <w:tcW w:w="10080" w:type="dxa"/>
            <w:gridSpan w:val="7"/>
          </w:tcPr>
          <w:p w14:paraId="421DAF88" w14:textId="77777777" w:rsidR="00FD49DA" w:rsidRDefault="00FD49DA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27610A02" w14:textId="01E77496" w:rsidR="00C05818" w:rsidRDefault="00C05818" w:rsidP="00C058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4FDA">
              <w:rPr>
                <w:rFonts w:ascii="Calibri" w:hAnsi="Calibri"/>
                <w:i/>
                <w:sz w:val="20"/>
                <w:szCs w:val="20"/>
              </w:rPr>
              <w:t xml:space="preserve">If yes, </w:t>
            </w:r>
            <w:r>
              <w:rPr>
                <w:rFonts w:ascii="Calibri" w:hAnsi="Calibri"/>
                <w:i/>
                <w:sz w:val="20"/>
                <w:szCs w:val="20"/>
              </w:rPr>
              <w:t>p</w:t>
            </w:r>
            <w:r w:rsidRPr="002B4FDA">
              <w:rPr>
                <w:rFonts w:ascii="Calibri" w:hAnsi="Calibri"/>
                <w:i/>
                <w:sz w:val="20"/>
                <w:szCs w:val="20"/>
              </w:rPr>
              <w:t xml:space="preserve">lease contact the D-H IRB for </w:t>
            </w:r>
            <w:r>
              <w:rPr>
                <w:rFonts w:ascii="Calibri" w:hAnsi="Calibri"/>
                <w:i/>
                <w:sz w:val="20"/>
                <w:szCs w:val="20"/>
              </w:rPr>
              <w:t>additional information and/or assistance</w:t>
            </w:r>
            <w:r>
              <w:rPr>
                <w:rFonts w:ascii="Calibri" w:hAnsi="Calibri"/>
                <w:sz w:val="20"/>
                <w:szCs w:val="20"/>
              </w:rPr>
              <w:t xml:space="preserve">:  </w:t>
            </w:r>
            <w:hyperlink r:id="rId12" w:history="1">
              <w:r w:rsidRPr="00C05818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Dartmouth Health Human Research Protection Program (HRPP) &amp; Institutional Review Board (IRB) (hitchcock.org)</w:t>
              </w:r>
            </w:hyperlink>
          </w:p>
        </w:tc>
      </w:tr>
      <w:tr w:rsidR="00FD49DA" w14:paraId="25E43D66" w14:textId="77777777" w:rsidTr="00314C59">
        <w:tc>
          <w:tcPr>
            <w:tcW w:w="10080" w:type="dxa"/>
            <w:gridSpan w:val="7"/>
          </w:tcPr>
          <w:p w14:paraId="56309F41" w14:textId="77777777" w:rsidR="00FD49DA" w:rsidRDefault="00FD49DA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 w:rsidR="0005217A"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0205719D" w14:textId="6E6C51CA" w:rsidR="00C05818" w:rsidRPr="00FD49DA" w:rsidRDefault="00C05818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0EA9">
              <w:rPr>
                <w:rFonts w:ascii="Calibri" w:hAnsi="Calibri"/>
                <w:i/>
                <w:sz w:val="20"/>
                <w:szCs w:val="20"/>
              </w:rPr>
              <w:t xml:space="preserve">If yes,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please review the </w:t>
            </w:r>
            <w:r w:rsidRPr="00B40EA9">
              <w:rPr>
                <w:rFonts w:ascii="Calibri" w:hAnsi="Calibri"/>
                <w:i/>
                <w:sz w:val="20"/>
                <w:szCs w:val="20"/>
              </w:rPr>
              <w:t>Research Data Handbook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and contact the </w:t>
            </w:r>
            <w:r w:rsidRPr="00B40EA9">
              <w:rPr>
                <w:rFonts w:ascii="Calibri" w:hAnsi="Calibri"/>
                <w:i/>
                <w:sz w:val="20"/>
                <w:szCs w:val="20"/>
              </w:rPr>
              <w:t xml:space="preserve">Dartmouth Health SYNERGY Informatics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group for additional information and/or assistance:  </w:t>
            </w:r>
            <w:hyperlink r:id="rId13" w:history="1">
              <w:r w:rsidRPr="00C05818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Dartmouth SYNERGY – Clinical and Translational Science Institute</w:t>
              </w:r>
            </w:hyperlink>
          </w:p>
        </w:tc>
      </w:tr>
      <w:tr w:rsidR="00FD49DA" w14:paraId="46AE2615" w14:textId="77777777" w:rsidTr="00111008">
        <w:tc>
          <w:tcPr>
            <w:tcW w:w="4140" w:type="dxa"/>
            <w:gridSpan w:val="2"/>
          </w:tcPr>
          <w:p w14:paraId="40142FB9" w14:textId="77777777" w:rsidR="00FD49DA" w:rsidRPr="00DD0778" w:rsidRDefault="00FD49DA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6177A97E" w14:textId="77777777" w:rsidR="00FD49DA" w:rsidRDefault="00FD49DA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9DA" w14:paraId="3C900F82" w14:textId="77777777" w:rsidTr="00111008">
        <w:tc>
          <w:tcPr>
            <w:tcW w:w="4140" w:type="dxa"/>
            <w:gridSpan w:val="2"/>
          </w:tcPr>
          <w:p w14:paraId="65D7B975" w14:textId="6F46B489" w:rsidR="00FD49DA" w:rsidRPr="00DD0778" w:rsidRDefault="0022289F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Budget </w:t>
            </w:r>
            <w:r w:rsidR="00FD49DA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2520" w:type="dxa"/>
            <w:gridSpan w:val="3"/>
          </w:tcPr>
          <w:p w14:paraId="71316AF6" w14:textId="77777777" w:rsidR="00FD49DA" w:rsidRPr="00C964CE" w:rsidRDefault="00FD49DA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  <w:tc>
          <w:tcPr>
            <w:tcW w:w="3420" w:type="dxa"/>
            <w:gridSpan w:val="2"/>
          </w:tcPr>
          <w:p w14:paraId="1FF2B17F" w14:textId="04AD6770" w:rsidR="00FD49DA" w:rsidRPr="00FD49DA" w:rsidRDefault="00FD49DA" w:rsidP="00C964C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Not to exceed $30,000.</w:t>
            </w:r>
          </w:p>
        </w:tc>
      </w:tr>
      <w:tr w:rsidR="00AC5800" w14:paraId="273D52AD" w14:textId="77777777" w:rsidTr="00111008">
        <w:tc>
          <w:tcPr>
            <w:tcW w:w="4140" w:type="dxa"/>
            <w:gridSpan w:val="2"/>
          </w:tcPr>
          <w:p w14:paraId="3E3F389B" w14:textId="77777777" w:rsidR="00AC5800" w:rsidRPr="00DD0778" w:rsidRDefault="00AC5800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1A6B7391" w14:textId="77777777" w:rsidR="00AC5800" w:rsidRPr="00C964CE" w:rsidRDefault="00AC5800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64CE" w14:paraId="7AC84685" w14:textId="77777777" w:rsidTr="00111008">
        <w:tc>
          <w:tcPr>
            <w:tcW w:w="4140" w:type="dxa"/>
            <w:gridSpan w:val="2"/>
          </w:tcPr>
          <w:p w14:paraId="18FA4BD6" w14:textId="73B87C61" w:rsidR="00C964CE" w:rsidRPr="00DD0778" w:rsidRDefault="00DD0778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Principal Investigator (PI)</w:t>
            </w:r>
            <w:r w:rsidR="0069060A">
              <w:rPr>
                <w:rFonts w:asciiTheme="minorHAnsi" w:hAnsiTheme="minorHAnsi" w:cstheme="minorHAnsi"/>
                <w:b/>
                <w:sz w:val="24"/>
                <w:szCs w:val="24"/>
              </w:rPr>
              <w:t>/Applicant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553C063D" w14:textId="77777777" w:rsidR="00C964CE" w:rsidRPr="00C964CE" w:rsidRDefault="00C964CE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64CE" w14:paraId="71FCFF74" w14:textId="77777777" w:rsidTr="00111008">
        <w:tc>
          <w:tcPr>
            <w:tcW w:w="4140" w:type="dxa"/>
            <w:gridSpan w:val="2"/>
          </w:tcPr>
          <w:p w14:paraId="70465FE3" w14:textId="181F3A72" w:rsidR="00C964CE" w:rsidRPr="00DD0778" w:rsidRDefault="00DD0778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 w:rsidR="000521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Degree &amp; </w:t>
            </w:r>
            <w:r w:rsidR="00DE5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Position 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5940" w:type="dxa"/>
            <w:gridSpan w:val="5"/>
          </w:tcPr>
          <w:p w14:paraId="56D9862B" w14:textId="77777777" w:rsidR="00C964CE" w:rsidRPr="00C964CE" w:rsidRDefault="00C964CE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5507" w14:paraId="39BAA916" w14:textId="77777777" w:rsidTr="00111008">
        <w:tc>
          <w:tcPr>
            <w:tcW w:w="4140" w:type="dxa"/>
            <w:gridSpan w:val="2"/>
          </w:tcPr>
          <w:p w14:paraId="5DEF8509" w14:textId="35C9044A" w:rsidR="00DE5507" w:rsidRDefault="00DE5507" w:rsidP="00FD49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 Meets Eligibility Requirements:</w:t>
            </w:r>
          </w:p>
        </w:tc>
        <w:tc>
          <w:tcPr>
            <w:tcW w:w="5940" w:type="dxa"/>
            <w:gridSpan w:val="5"/>
          </w:tcPr>
          <w:p w14:paraId="610C8E44" w14:textId="4CA0B63E" w:rsidR="00DE5507" w:rsidRDefault="00495DA5" w:rsidP="00C964C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978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E5507"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5507"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863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07"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5507"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B664B3" w14:paraId="120B13C5" w14:textId="77777777" w:rsidTr="00111008">
        <w:tc>
          <w:tcPr>
            <w:tcW w:w="4140" w:type="dxa"/>
            <w:gridSpan w:val="2"/>
          </w:tcPr>
          <w:p w14:paraId="35B9A08C" w14:textId="446AA1DB" w:rsidR="00B664B3" w:rsidRPr="00DD0778" w:rsidRDefault="00B664B3" w:rsidP="00FD49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 % Effort:</w:t>
            </w:r>
          </w:p>
        </w:tc>
        <w:tc>
          <w:tcPr>
            <w:tcW w:w="2520" w:type="dxa"/>
            <w:gridSpan w:val="3"/>
          </w:tcPr>
          <w:p w14:paraId="1B7487C3" w14:textId="77777777" w:rsidR="00B664B3" w:rsidRPr="00C964CE" w:rsidRDefault="00B664B3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14:paraId="2D50DBC0" w14:textId="17558F5C" w:rsidR="00B664B3" w:rsidRPr="00B664B3" w:rsidRDefault="00B664B3" w:rsidP="00C964C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Not to exceed 10%</w:t>
            </w:r>
          </w:p>
        </w:tc>
      </w:tr>
      <w:tr w:rsidR="00DD0778" w14:paraId="5F231ADE" w14:textId="77777777" w:rsidTr="00111008">
        <w:tc>
          <w:tcPr>
            <w:tcW w:w="4140" w:type="dxa"/>
            <w:gridSpan w:val="2"/>
          </w:tcPr>
          <w:p w14:paraId="11E0EB32" w14:textId="769977E2" w:rsidR="00DD0778" w:rsidRPr="00DD0778" w:rsidRDefault="00DD0778" w:rsidP="00FD49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7CAB9FEC" w14:textId="4CC26001" w:rsidR="00DD0778" w:rsidRPr="00C964CE" w:rsidRDefault="00DD0778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2C525000" w14:textId="77777777" w:rsidTr="00111008">
        <w:tc>
          <w:tcPr>
            <w:tcW w:w="4140" w:type="dxa"/>
            <w:gridSpan w:val="2"/>
          </w:tcPr>
          <w:p w14:paraId="1C75B7E1" w14:textId="77777777" w:rsidR="002F4B85" w:rsidRPr="00DD0778" w:rsidRDefault="002F4B85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2250" w:type="dxa"/>
            <w:gridSpan w:val="2"/>
          </w:tcPr>
          <w:p w14:paraId="496A2F7D" w14:textId="77777777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9ACAD33" w14:textId="2D2BBC26" w:rsidR="002F4B85" w:rsidRPr="002F4B85" w:rsidRDefault="00F74498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Dept Chair</w:t>
            </w:r>
            <w:r w:rsidR="0014323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250" w:type="dxa"/>
          </w:tcPr>
          <w:p w14:paraId="6B1C00A9" w14:textId="71AB084C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682AC5E5" w14:textId="77777777" w:rsidTr="00111008">
        <w:tc>
          <w:tcPr>
            <w:tcW w:w="4140" w:type="dxa"/>
            <w:gridSpan w:val="2"/>
          </w:tcPr>
          <w:p w14:paraId="6CD3EC89" w14:textId="75015A36" w:rsidR="002F4B85" w:rsidRPr="00DD0778" w:rsidRDefault="00F74498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="002F4B85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2"/>
          </w:tcPr>
          <w:p w14:paraId="546F84C5" w14:textId="77777777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5455487" w14:textId="502F76F4" w:rsidR="002F4B85" w:rsidRPr="002F4B85" w:rsidRDefault="002F4B85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4B85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2250" w:type="dxa"/>
          </w:tcPr>
          <w:p w14:paraId="19262A20" w14:textId="067BBF88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778" w14:paraId="79615E15" w14:textId="77777777" w:rsidTr="00111008">
        <w:tc>
          <w:tcPr>
            <w:tcW w:w="4140" w:type="dxa"/>
            <w:gridSpan w:val="2"/>
          </w:tcPr>
          <w:p w14:paraId="4BF6CBD7" w14:textId="577AD096" w:rsidR="00DD0778" w:rsidRPr="00DD0778" w:rsidRDefault="00DD0778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55F6D54A" w14:textId="77777777" w:rsidR="00DD0778" w:rsidRPr="00C964CE" w:rsidRDefault="00DD0778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6499ED8A" w14:textId="77777777" w:rsidTr="00111008">
        <w:tc>
          <w:tcPr>
            <w:tcW w:w="4140" w:type="dxa"/>
            <w:gridSpan w:val="2"/>
          </w:tcPr>
          <w:p w14:paraId="2763428B" w14:textId="08CBD758" w:rsidR="002F4B85" w:rsidRPr="00DD0778" w:rsidRDefault="00DE5507" w:rsidP="00915C3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Mentor Name. Degree &amp; </w:t>
            </w:r>
            <w:r w:rsidR="00915C3D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25FC8C2A" w14:textId="77777777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5665F674" w14:textId="77777777" w:rsidTr="00111008">
        <w:tc>
          <w:tcPr>
            <w:tcW w:w="4140" w:type="dxa"/>
            <w:gridSpan w:val="2"/>
          </w:tcPr>
          <w:p w14:paraId="7E24BE2F" w14:textId="51B4E7A3" w:rsidR="002F4B85" w:rsidRPr="00DD0778" w:rsidRDefault="002F4B85" w:rsidP="002F4B8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62A105BC" w14:textId="77777777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6EB1BC0A" w14:textId="77777777" w:rsidTr="00111008">
        <w:tc>
          <w:tcPr>
            <w:tcW w:w="4140" w:type="dxa"/>
            <w:gridSpan w:val="2"/>
          </w:tcPr>
          <w:p w14:paraId="20ACB555" w14:textId="55A29BF1" w:rsidR="002F4B85" w:rsidRPr="00DD0778" w:rsidRDefault="00111008" w:rsidP="00915C3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4B85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915C3D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2F4B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E5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Degree &amp; </w:t>
            </w:r>
            <w:r w:rsidR="00915C3D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  <w:r w:rsidR="002F4B8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1CB534A7" w14:textId="77777777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7BA51B18" w14:textId="77777777" w:rsidTr="00111008">
        <w:tc>
          <w:tcPr>
            <w:tcW w:w="4140" w:type="dxa"/>
            <w:gridSpan w:val="2"/>
          </w:tcPr>
          <w:p w14:paraId="3387AF83" w14:textId="77777777" w:rsidR="002F4B85" w:rsidRPr="00DD0778" w:rsidRDefault="002F4B85" w:rsidP="002F4B8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7765135F" w14:textId="77777777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4CDDBEBA" w14:textId="77777777" w:rsidTr="00111008">
        <w:tc>
          <w:tcPr>
            <w:tcW w:w="4140" w:type="dxa"/>
            <w:gridSpan w:val="2"/>
          </w:tcPr>
          <w:p w14:paraId="080D6407" w14:textId="46F7B811" w:rsidR="002F4B85" w:rsidRPr="00DD0778" w:rsidRDefault="00111008" w:rsidP="00915C3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4B85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915C3D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2F4B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E5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Degree &amp; </w:t>
            </w:r>
            <w:r w:rsidR="00915C3D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  <w:r w:rsidR="002F4B85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40" w:type="dxa"/>
            <w:gridSpan w:val="5"/>
          </w:tcPr>
          <w:p w14:paraId="04C32136" w14:textId="6A8BB50C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5800" w14:paraId="222F385B" w14:textId="77777777" w:rsidTr="00314C59">
        <w:tc>
          <w:tcPr>
            <w:tcW w:w="10080" w:type="dxa"/>
            <w:gridSpan w:val="7"/>
          </w:tcPr>
          <w:p w14:paraId="18CD973A" w14:textId="2028395C" w:rsidR="00AC5800" w:rsidRPr="00C964CE" w:rsidRDefault="00495DA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08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1008">
              <w:rPr>
                <w:rFonts w:asciiTheme="minorHAnsi" w:hAnsiTheme="minorHAnsi" w:cstheme="minorHAnsi"/>
                <w:sz w:val="24"/>
                <w:szCs w:val="24"/>
              </w:rPr>
              <w:t>Sub</w:t>
            </w:r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-Investigator(s) is </w:t>
            </w:r>
            <w:r w:rsidR="00AC5800" w:rsidRPr="00AC58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not</w:t>
            </w:r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 named in another Letter of Intent being submitted this cycle</w:t>
            </w:r>
          </w:p>
        </w:tc>
      </w:tr>
    </w:tbl>
    <w:p w14:paraId="56398FFC" w14:textId="77777777" w:rsidR="00C964CE" w:rsidRP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955A6C9" w14:textId="78D5631D" w:rsidR="000C57DE" w:rsidRP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C59">
        <w:rPr>
          <w:rFonts w:asciiTheme="minorHAnsi" w:hAnsiTheme="minorHAnsi" w:cstheme="minorHAnsi"/>
          <w:b/>
          <w:sz w:val="24"/>
          <w:szCs w:val="24"/>
          <w:u w:val="single"/>
        </w:rPr>
        <w:t>PRINCIPAL INVESTIGATOR’S SIGNATURE</w:t>
      </w:r>
    </w:p>
    <w:p w14:paraId="59DDDBC6" w14:textId="2F451A64" w:rsid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sz w:val="24"/>
          <w:szCs w:val="24"/>
        </w:rPr>
      </w:pPr>
    </w:p>
    <w:p w14:paraId="57D30207" w14:textId="77777777" w:rsidR="00314C59" w:rsidRP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sz w:val="24"/>
          <w:szCs w:val="24"/>
        </w:rPr>
      </w:pPr>
      <w:r w:rsidRPr="00314C59">
        <w:rPr>
          <w:rFonts w:asciiTheme="minorHAnsi" w:hAnsiTheme="minorHAnsi" w:cstheme="minorHAnsi"/>
          <w:sz w:val="24"/>
          <w:szCs w:val="24"/>
        </w:rPr>
        <w:t>I understand that the Review Committee will review this Letter of Intent and, if approved, I will be invited to submit a full proposal.</w:t>
      </w:r>
    </w:p>
    <w:p w14:paraId="5501A554" w14:textId="77777777" w:rsidR="00314C59" w:rsidRP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sz w:val="24"/>
          <w:szCs w:val="24"/>
        </w:rPr>
      </w:pPr>
    </w:p>
    <w:p w14:paraId="0912488C" w14:textId="3B3058BD" w:rsid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sz w:val="24"/>
          <w:szCs w:val="24"/>
        </w:rPr>
      </w:pPr>
      <w:r w:rsidRPr="00314C59">
        <w:rPr>
          <w:rFonts w:asciiTheme="minorHAnsi" w:hAnsiTheme="minorHAnsi" w:cstheme="minorHAnsi"/>
          <w:sz w:val="24"/>
          <w:szCs w:val="24"/>
        </w:rPr>
        <w:t>Submission of this Letter of Intent does not obligate me to submit a full application.  However, if I become aware of any reason for which I will be unable to submit a full application or carry through on the proposed project, I will inform The Hitchcock Foundation immediately.</w:t>
      </w:r>
    </w:p>
    <w:p w14:paraId="65EC70F7" w14:textId="77777777" w:rsidR="00DD0778" w:rsidRDefault="00DD0778" w:rsidP="00DE5507">
      <w:pPr>
        <w:spacing w:after="0" w:line="240" w:lineRule="auto"/>
        <w:ind w:right="-450"/>
        <w:rPr>
          <w:rFonts w:asciiTheme="minorHAnsi" w:hAnsiTheme="minorHAnsi" w:cstheme="minorHAnsi"/>
          <w:sz w:val="24"/>
          <w:szCs w:val="24"/>
        </w:rPr>
      </w:pPr>
    </w:p>
    <w:p w14:paraId="4958E0B8" w14:textId="62B3BFEA" w:rsidR="00314C59" w:rsidRPr="00314C59" w:rsidRDefault="00314C59" w:rsidP="00DE5507">
      <w:pPr>
        <w:spacing w:after="0" w:line="240" w:lineRule="auto"/>
        <w:ind w:right="-45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0A52769" w14:textId="329F3EC4" w:rsidR="00CB527E" w:rsidRPr="00CB527E" w:rsidRDefault="00DD0778" w:rsidP="00B664B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Applicant </w:t>
      </w:r>
      <w:r w:rsidR="000130A3">
        <w:rPr>
          <w:rFonts w:asciiTheme="minorHAnsi" w:hAnsiTheme="minorHAnsi" w:cstheme="minorHAnsi"/>
          <w:sz w:val="24"/>
          <w:szCs w:val="24"/>
        </w:rPr>
        <w:t xml:space="preserve">(PI) </w:t>
      </w:r>
      <w:r w:rsidR="000C57DE" w:rsidRPr="00C964CE">
        <w:rPr>
          <w:rFonts w:asciiTheme="minorHAnsi" w:hAnsiTheme="minorHAnsi" w:cstheme="minorHAnsi"/>
          <w:sz w:val="24"/>
          <w:szCs w:val="24"/>
        </w:rPr>
        <w:t>Signature</w:t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  <w:t>Date</w:t>
      </w:r>
      <w:bookmarkEnd w:id="0"/>
    </w:p>
    <w:sectPr w:rsidR="00CB527E" w:rsidRPr="00CB527E" w:rsidSect="000C57D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999" w14:textId="77777777" w:rsidR="00E674F7" w:rsidRDefault="00E674F7" w:rsidP="00373489">
      <w:r>
        <w:separator/>
      </w:r>
    </w:p>
  </w:endnote>
  <w:endnote w:type="continuationSeparator" w:id="0">
    <w:p w14:paraId="54555DF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FD8E" w14:textId="77777777" w:rsidR="000C57DE" w:rsidRPr="008826CF" w:rsidRDefault="000C57DE" w:rsidP="000C57DE">
    <w:pPr>
      <w:tabs>
        <w:tab w:val="left" w:pos="990"/>
      </w:tabs>
      <w:spacing w:after="0"/>
      <w:rPr>
        <w:rFonts w:ascii="Times" w:hAnsi="Times"/>
      </w:rPr>
    </w:pPr>
    <w:r>
      <w:rPr>
        <w:rFonts w:ascii="Times" w:hAnsi="Times"/>
        <w:u w:val="single"/>
      </w:rPr>
      <w:t>NOTE</w:t>
    </w:r>
    <w:r>
      <w:rPr>
        <w:rFonts w:ascii="Times" w:hAnsi="Times"/>
      </w:rPr>
      <w:t>:</w:t>
    </w:r>
    <w:r>
      <w:rPr>
        <w:rFonts w:ascii="Times" w:hAnsi="Times"/>
      </w:rPr>
      <w:tab/>
      <w:t xml:space="preserve">Human Subjects or Institutional Animal Care and Use Committee approval must be on file prior to release of funds.  See page 3, sections F and G for details. </w:t>
    </w:r>
  </w:p>
  <w:p w14:paraId="63141EE1" w14:textId="77777777" w:rsidR="005D4268" w:rsidRDefault="005D4268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5F185F7" w14:textId="77777777" w:rsidR="00C964CE" w:rsidRPr="00DF3ED9" w:rsidRDefault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7229CD">
      <w:rPr>
        <w:rFonts w:ascii="Times New Roman" w:hAnsi="Times New Roman" w:cs="Times New Roman"/>
        <w:i/>
        <w:sz w:val="16"/>
        <w:szCs w:val="16"/>
      </w:rPr>
      <w:t>06 Jun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F69" w14:textId="1A286A84" w:rsidR="00626D8C" w:rsidRDefault="00626D8C">
    <w:pPr>
      <w:pStyle w:val="Footer"/>
    </w:pPr>
    <w:r>
      <w:t xml:space="preserve">v. </w:t>
    </w:r>
    <w:r w:rsidR="00112EEC">
      <w:t>8.1.24</w:t>
    </w:r>
  </w:p>
  <w:p w14:paraId="18A2F0F5" w14:textId="77777777" w:rsidR="00626D8C" w:rsidRDefault="00626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312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4527499" w14:textId="7129E911" w:rsidR="006E6EB2" w:rsidRDefault="00DF3ED9" w:rsidP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942C60">
      <w:rPr>
        <w:rFonts w:ascii="Times New Roman" w:hAnsi="Times New Roman" w:cs="Times New Roman"/>
        <w:i/>
        <w:sz w:val="16"/>
        <w:szCs w:val="16"/>
      </w:rPr>
      <w:t>03 Jan 2024</w:t>
    </w:r>
  </w:p>
  <w:p w14:paraId="6A4FB35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EA140A5" w14:textId="29B72B45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15C3D">
      <w:rPr>
        <w:noProof/>
      </w:rPr>
      <w:t>2</w:t>
    </w:r>
    <w:r>
      <w:fldChar w:fldCharType="end"/>
    </w:r>
  </w:p>
  <w:p w14:paraId="5B39BA74" w14:textId="77777777" w:rsidR="00B34CF9" w:rsidRDefault="00495D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565A" w14:textId="77777777" w:rsidR="00B34CF9" w:rsidRDefault="00495DA5">
    <w:pPr>
      <w:jc w:val="center"/>
      <w:rPr>
        <w:i/>
        <w:sz w:val="18"/>
      </w:rPr>
    </w:pPr>
  </w:p>
  <w:p w14:paraId="05EF954A" w14:textId="77777777" w:rsidR="00B34CF9" w:rsidRDefault="00495DA5">
    <w:pPr>
      <w:jc w:val="center"/>
      <w:rPr>
        <w:i/>
        <w:sz w:val="18"/>
      </w:rPr>
    </w:pPr>
  </w:p>
  <w:p w14:paraId="533EDC26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3197" w14:textId="77777777" w:rsidR="00E674F7" w:rsidRDefault="00E674F7" w:rsidP="00373489">
      <w:r>
        <w:separator/>
      </w:r>
    </w:p>
  </w:footnote>
  <w:footnote w:type="continuationSeparator" w:id="0">
    <w:p w14:paraId="0F76BA56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816" w14:textId="77777777" w:rsidR="003824BB" w:rsidRDefault="003824BB" w:rsidP="00DC7EB2"/>
  <w:p w14:paraId="41662BEB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F16" w14:textId="77777777" w:rsidR="007229CD" w:rsidRDefault="007229CD" w:rsidP="007229CD">
    <w:pPr>
      <w:pStyle w:val="Header"/>
      <w:ind w:left="-990"/>
    </w:pPr>
    <w:r>
      <w:rPr>
        <w:noProof/>
      </w:rPr>
      <w:drawing>
        <wp:inline distT="0" distB="0" distL="0" distR="0" wp14:anchorId="4D981B3C" wp14:editId="5F59B0E6">
          <wp:extent cx="7102475" cy="956945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E13E" w14:textId="77777777" w:rsidR="00826BB5" w:rsidRDefault="00826BB5" w:rsidP="00DC7EB2"/>
  <w:p w14:paraId="1748F0F3" w14:textId="77777777" w:rsidR="00826BB5" w:rsidRDefault="00826BB5" w:rsidP="00DC7E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ADDC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45B2C" wp14:editId="698A64DF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C9660" w14:textId="77777777" w:rsidR="00B34CF9" w:rsidRDefault="00495DA5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5331BB17" w14:textId="77777777" w:rsidR="00B34CF9" w:rsidRDefault="00495DA5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5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564C9660" w14:textId="77777777" w:rsidR="00B34CF9" w:rsidRDefault="00C82A37" w:rsidP="00457089">
                    <w:pPr>
                      <w:spacing w:line="280" w:lineRule="exact"/>
                      <w:jc w:val="right"/>
                    </w:pPr>
                  </w:p>
                  <w:p w14:paraId="5331BB17" w14:textId="77777777" w:rsidR="00B34CF9" w:rsidRDefault="00C82A37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4CC08F" wp14:editId="04843054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CB4E" w14:textId="77777777" w:rsidR="00B34CF9" w:rsidRDefault="00495DA5" w:rsidP="00457089"/>
                        <w:p w14:paraId="17C866A0" w14:textId="77777777" w:rsidR="00B34CF9" w:rsidRDefault="00495DA5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C08F" id="Text Box 3" o:spid="_x0000_s1028" type="#_x0000_t202" style="position:absolute;left:0;text-align:left;margin-left:-53.9pt;margin-top:-4.2pt;width:315.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6B14CB4E" w14:textId="77777777" w:rsidR="00B34CF9" w:rsidRDefault="00C82A37" w:rsidP="00457089"/>
                  <w:p w14:paraId="17C866A0" w14:textId="77777777" w:rsidR="00B34CF9" w:rsidRDefault="00C82A37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ED8B9F8" w14:textId="77777777" w:rsidR="00B34CF9" w:rsidRDefault="00495DA5">
    <w:pPr>
      <w:pStyle w:val="Header"/>
    </w:pPr>
  </w:p>
  <w:p w14:paraId="3B635269" w14:textId="77777777" w:rsidR="00B34CF9" w:rsidRDefault="0049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BD6"/>
    <w:multiLevelType w:val="hybridMultilevel"/>
    <w:tmpl w:val="60CCD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6C"/>
    <w:multiLevelType w:val="hybridMultilevel"/>
    <w:tmpl w:val="3BCA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EDF"/>
    <w:multiLevelType w:val="hybridMultilevel"/>
    <w:tmpl w:val="B2445B14"/>
    <w:lvl w:ilvl="0" w:tplc="A0E2AA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4D19A2"/>
    <w:multiLevelType w:val="hybridMultilevel"/>
    <w:tmpl w:val="0946F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34"/>
    <w:multiLevelType w:val="hybridMultilevel"/>
    <w:tmpl w:val="BD9E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30305"/>
    <w:multiLevelType w:val="hybridMultilevel"/>
    <w:tmpl w:val="BCF4554A"/>
    <w:lvl w:ilvl="0" w:tplc="2BC0E09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D22F89"/>
    <w:multiLevelType w:val="hybridMultilevel"/>
    <w:tmpl w:val="92EE5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BF8"/>
    <w:multiLevelType w:val="hybridMultilevel"/>
    <w:tmpl w:val="95F0A414"/>
    <w:lvl w:ilvl="0" w:tplc="E19A4C40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F5500"/>
    <w:multiLevelType w:val="hybridMultilevel"/>
    <w:tmpl w:val="A516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793B"/>
    <w:rsid w:val="000270EB"/>
    <w:rsid w:val="00027B14"/>
    <w:rsid w:val="000403F7"/>
    <w:rsid w:val="0005217A"/>
    <w:rsid w:val="00052F2F"/>
    <w:rsid w:val="00095296"/>
    <w:rsid w:val="000C0461"/>
    <w:rsid w:val="000C57DE"/>
    <w:rsid w:val="000F41D5"/>
    <w:rsid w:val="00111008"/>
    <w:rsid w:val="00112EEC"/>
    <w:rsid w:val="00121345"/>
    <w:rsid w:val="00143230"/>
    <w:rsid w:val="00155F9E"/>
    <w:rsid w:val="001E3DB1"/>
    <w:rsid w:val="00211E56"/>
    <w:rsid w:val="00216B45"/>
    <w:rsid w:val="0022289F"/>
    <w:rsid w:val="002417F0"/>
    <w:rsid w:val="0029643B"/>
    <w:rsid w:val="002E186C"/>
    <w:rsid w:val="002F4B85"/>
    <w:rsid w:val="00314C59"/>
    <w:rsid w:val="003549C2"/>
    <w:rsid w:val="00370232"/>
    <w:rsid w:val="00373489"/>
    <w:rsid w:val="003824BB"/>
    <w:rsid w:val="00392A60"/>
    <w:rsid w:val="0039739B"/>
    <w:rsid w:val="003977FA"/>
    <w:rsid w:val="003A0DB2"/>
    <w:rsid w:val="003A3813"/>
    <w:rsid w:val="00420369"/>
    <w:rsid w:val="00422306"/>
    <w:rsid w:val="00495DA5"/>
    <w:rsid w:val="004974F5"/>
    <w:rsid w:val="004C12B0"/>
    <w:rsid w:val="005347C3"/>
    <w:rsid w:val="0059415F"/>
    <w:rsid w:val="005A4FD7"/>
    <w:rsid w:val="005C3D05"/>
    <w:rsid w:val="005D4268"/>
    <w:rsid w:val="005F73C9"/>
    <w:rsid w:val="00626D8C"/>
    <w:rsid w:val="00685477"/>
    <w:rsid w:val="0069060A"/>
    <w:rsid w:val="006A6BE8"/>
    <w:rsid w:val="006E6EB2"/>
    <w:rsid w:val="00702730"/>
    <w:rsid w:val="00717100"/>
    <w:rsid w:val="007229CD"/>
    <w:rsid w:val="00761E0D"/>
    <w:rsid w:val="00826BB5"/>
    <w:rsid w:val="008336FF"/>
    <w:rsid w:val="0083708F"/>
    <w:rsid w:val="00867841"/>
    <w:rsid w:val="008701BD"/>
    <w:rsid w:val="008763EA"/>
    <w:rsid w:val="008C5970"/>
    <w:rsid w:val="008D6629"/>
    <w:rsid w:val="008F7E6B"/>
    <w:rsid w:val="00901A67"/>
    <w:rsid w:val="00915C3D"/>
    <w:rsid w:val="00942C60"/>
    <w:rsid w:val="00990530"/>
    <w:rsid w:val="009C103B"/>
    <w:rsid w:val="009D3A4D"/>
    <w:rsid w:val="009F549D"/>
    <w:rsid w:val="00A60405"/>
    <w:rsid w:val="00AA40B2"/>
    <w:rsid w:val="00AC5800"/>
    <w:rsid w:val="00AD18B4"/>
    <w:rsid w:val="00AD26FE"/>
    <w:rsid w:val="00B56C40"/>
    <w:rsid w:val="00B60082"/>
    <w:rsid w:val="00B664B3"/>
    <w:rsid w:val="00C05818"/>
    <w:rsid w:val="00C36418"/>
    <w:rsid w:val="00C42A37"/>
    <w:rsid w:val="00C82A37"/>
    <w:rsid w:val="00C964CE"/>
    <w:rsid w:val="00CB1FE4"/>
    <w:rsid w:val="00CB21F7"/>
    <w:rsid w:val="00CB527E"/>
    <w:rsid w:val="00CB6A1F"/>
    <w:rsid w:val="00D200F9"/>
    <w:rsid w:val="00D60890"/>
    <w:rsid w:val="00D654A8"/>
    <w:rsid w:val="00DC5EFA"/>
    <w:rsid w:val="00DC7EB2"/>
    <w:rsid w:val="00DD02B9"/>
    <w:rsid w:val="00DD0778"/>
    <w:rsid w:val="00DD2782"/>
    <w:rsid w:val="00DE5507"/>
    <w:rsid w:val="00DF3ED9"/>
    <w:rsid w:val="00E12888"/>
    <w:rsid w:val="00E51680"/>
    <w:rsid w:val="00E52991"/>
    <w:rsid w:val="00E674F7"/>
    <w:rsid w:val="00E71F86"/>
    <w:rsid w:val="00E74576"/>
    <w:rsid w:val="00EA3CF4"/>
    <w:rsid w:val="00EB1F8C"/>
    <w:rsid w:val="00ED7D35"/>
    <w:rsid w:val="00EF279D"/>
    <w:rsid w:val="00F32336"/>
    <w:rsid w:val="00F40E2D"/>
    <w:rsid w:val="00F41B75"/>
    <w:rsid w:val="00F641C5"/>
    <w:rsid w:val="00F7269C"/>
    <w:rsid w:val="00F74498"/>
    <w:rsid w:val="00FB1F74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1598731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ynergy.dartmouth.ed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e.hitchcock.org/intranet/education-research/hrpp-irb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0D0F-172C-42E0-AE13-BB59BF9B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Interest Cover Page for Advanced Practice Provider August 1 2024</dc:title>
  <dc:subject/>
  <dc:creator>Karen E. Jones</dc:creator>
  <cp:keywords/>
  <dc:description/>
  <cp:lastModifiedBy>Laura J. Albanese</cp:lastModifiedBy>
  <cp:revision>3</cp:revision>
  <cp:lastPrinted>2023-04-25T15:32:00Z</cp:lastPrinted>
  <dcterms:created xsi:type="dcterms:W3CDTF">2024-08-30T15:45:00Z</dcterms:created>
  <dcterms:modified xsi:type="dcterms:W3CDTF">2024-08-30T15:50:00Z</dcterms:modified>
</cp:coreProperties>
</file>